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spacing w:line="480" w:lineRule="exact"/>
        <w:jc w:val="center"/>
        <w:rPr>
          <w:rFonts w:asci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法定代表人</w:t>
      </w:r>
      <w:bookmarkStart w:id="0" w:name="_GoBack"/>
      <w:bookmarkEnd w:id="0"/>
      <w:r>
        <w:rPr>
          <w:rFonts w:hint="eastAsia" w:ascii="宋体" w:hAnsi="宋体"/>
          <w:b/>
          <w:sz w:val="40"/>
          <w:szCs w:val="40"/>
        </w:rPr>
        <w:t>资格证明书</w:t>
      </w:r>
    </w:p>
    <w:p>
      <w:pPr>
        <w:spacing w:line="480" w:lineRule="exact"/>
        <w:rPr>
          <w:rFonts w:ascii="宋体"/>
          <w:sz w:val="28"/>
          <w:szCs w:val="28"/>
        </w:rPr>
      </w:pPr>
    </w:p>
    <w:p>
      <w:pPr>
        <w:rPr>
          <w:rFonts w:hint="default" w:asci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中山大学附属肿瘤医院：</w:t>
      </w:r>
    </w:p>
    <w:p>
      <w:pPr>
        <w:rPr>
          <w:rFonts w:ascii="宋体"/>
          <w:szCs w:val="21"/>
        </w:rPr>
      </w:pPr>
    </w:p>
    <w:p>
      <w:pPr>
        <w:tabs>
          <w:tab w:val="left" w:pos="7740"/>
        </w:tabs>
        <w:ind w:left="0" w:leftChars="0"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_________</w:t>
      </w:r>
      <w:r>
        <w:rPr>
          <w:rFonts w:hint="eastAsia" w:ascii="宋体" w:hAnsi="宋体"/>
          <w:b w:val="0"/>
          <w:bCs w:val="0"/>
          <w:sz w:val="24"/>
          <w:szCs w:val="24"/>
        </w:rPr>
        <w:t>同志，现任我单位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_________</w:t>
      </w:r>
      <w:r>
        <w:rPr>
          <w:rFonts w:hint="eastAsia" w:ascii="宋体" w:hAnsi="宋体"/>
          <w:b w:val="0"/>
          <w:bCs w:val="0"/>
          <w:sz w:val="24"/>
          <w:szCs w:val="24"/>
        </w:rPr>
        <w:t>职务，为法定代表人，特此证明。</w:t>
      </w:r>
    </w:p>
    <w:p>
      <w:pPr>
        <w:tabs>
          <w:tab w:val="left" w:pos="7740"/>
        </w:tabs>
        <w:ind w:firstLine="240" w:firstLineChars="100"/>
        <w:rPr>
          <w:rFonts w:hint="eastAsia" w:ascii="宋体" w:hAnsi="宋体"/>
          <w:b w:val="0"/>
          <w:bCs w:val="0"/>
          <w:sz w:val="24"/>
          <w:szCs w:val="24"/>
        </w:rPr>
      </w:pPr>
    </w:p>
    <w:p>
      <w:pPr>
        <w:tabs>
          <w:tab w:val="left" w:pos="7740"/>
        </w:tabs>
        <w:ind w:left="0" w:leftChars="0"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签发日期：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_________________ </w:t>
      </w:r>
      <w:r>
        <w:rPr>
          <w:rFonts w:hint="eastAsia" w:ascii="宋体" w:hAnsi="宋体"/>
          <w:b w:val="0"/>
          <w:bCs w:val="0"/>
          <w:sz w:val="24"/>
          <w:szCs w:val="24"/>
        </w:rPr>
        <w:t>单位：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_______________</w:t>
      </w:r>
      <w:r>
        <w:rPr>
          <w:rFonts w:hint="eastAsia" w:ascii="宋体" w:hAnsi="宋体"/>
          <w:b w:val="0"/>
          <w:bCs w:val="0"/>
          <w:sz w:val="24"/>
          <w:szCs w:val="24"/>
        </w:rPr>
        <w:t>（单位公章）</w:t>
      </w:r>
    </w:p>
    <w:p>
      <w:pPr>
        <w:tabs>
          <w:tab w:val="left" w:pos="7740"/>
        </w:tabs>
        <w:ind w:left="0" w:leftChars="0" w:firstLine="480" w:firstLineChars="200"/>
        <w:rPr>
          <w:rFonts w:ascii="宋体" w:hAnsi="宋体"/>
          <w:b w:val="0"/>
          <w:bCs w:val="0"/>
          <w:sz w:val="24"/>
          <w:szCs w:val="24"/>
        </w:rPr>
      </w:pPr>
    </w:p>
    <w:p>
      <w:pPr>
        <w:tabs>
          <w:tab w:val="left" w:pos="7740"/>
        </w:tabs>
        <w:ind w:left="0" w:leftChars="0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代表人性别：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_______________ </w:t>
      </w:r>
      <w:r>
        <w:rPr>
          <w:rFonts w:hint="eastAsia" w:ascii="宋体" w:hAnsi="宋体"/>
          <w:b w:val="0"/>
          <w:bCs w:val="0"/>
          <w:sz w:val="24"/>
          <w:szCs w:val="24"/>
        </w:rPr>
        <w:t>年龄：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_______________</w:t>
      </w:r>
    </w:p>
    <w:p>
      <w:pPr>
        <w:tabs>
          <w:tab w:val="left" w:pos="7740"/>
        </w:tabs>
        <w:ind w:left="0" w:leftChars="0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left" w:pos="7740"/>
        </w:tabs>
        <w:ind w:left="0" w:leftChars="0"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身份证号码：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______________________________</w:t>
      </w:r>
    </w:p>
    <w:p>
      <w:pPr>
        <w:tabs>
          <w:tab w:val="left" w:pos="7740"/>
        </w:tabs>
        <w:ind w:left="0" w:leftChars="0"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</w:p>
    <w:p>
      <w:pPr>
        <w:tabs>
          <w:tab w:val="left" w:pos="7740"/>
        </w:tabs>
        <w:ind w:left="0" w:leftChars="0" w:firstLine="480" w:firstLineChars="200"/>
        <w:rPr>
          <w:rFonts w:ascii="宋体"/>
          <w:szCs w:val="21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联系电话：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______________________________</w:t>
      </w:r>
    </w:p>
    <w:p>
      <w:pPr>
        <w:tabs>
          <w:tab w:val="left" w:pos="7740"/>
        </w:tabs>
        <w:ind w:firstLine="210" w:firstLineChars="100"/>
        <w:rPr>
          <w:rFonts w:ascii="宋体"/>
          <w:szCs w:val="21"/>
        </w:rPr>
      </w:pPr>
    </w:p>
    <w:p>
      <w:pPr>
        <w:tabs>
          <w:tab w:val="left" w:pos="7740"/>
        </w:tabs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附：法定代表人身份证复印件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>粘贴法定代表人身份证复印件正反面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="627" w:afterLines="201" w:afterAutospacing="0" w:line="44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pacing w:val="34"/>
          <w:w w:val="100"/>
          <w:sz w:val="56"/>
          <w:szCs w:val="56"/>
        </w:rPr>
        <w:sectPr>
          <w:headerReference r:id="rId3" w:type="default"/>
          <w:footerReference r:id="rId4" w:type="default"/>
          <w:pgSz w:w="11906" w:h="16838"/>
          <w:pgMar w:top="1020" w:right="1800" w:bottom="1440" w:left="1800" w:header="283" w:footer="283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="627" w:afterLines="201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pacing w:val="34"/>
          <w:w w:val="1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pacing w:val="34"/>
          <w:w w:val="100"/>
          <w:sz w:val="44"/>
          <w:szCs w:val="44"/>
        </w:rPr>
        <w:t>法</w:t>
      </w:r>
      <w:r>
        <w:rPr>
          <w:rFonts w:hint="eastAsia" w:ascii="微软雅黑" w:hAnsi="微软雅黑" w:eastAsia="微软雅黑" w:cs="微软雅黑"/>
          <w:b/>
          <w:spacing w:val="34"/>
          <w:w w:val="100"/>
          <w:sz w:val="44"/>
          <w:szCs w:val="44"/>
          <w:lang w:val="en-US" w:eastAsia="zh-CN"/>
        </w:rPr>
        <w:t>定</w:t>
      </w:r>
      <w:r>
        <w:rPr>
          <w:rFonts w:hint="eastAsia" w:ascii="微软雅黑" w:hAnsi="微软雅黑" w:eastAsia="微软雅黑" w:cs="微软雅黑"/>
          <w:b/>
          <w:spacing w:val="34"/>
          <w:w w:val="100"/>
          <w:sz w:val="44"/>
          <w:szCs w:val="44"/>
        </w:rPr>
        <w:t>代表</w:t>
      </w:r>
      <w:r>
        <w:rPr>
          <w:rFonts w:hint="eastAsia" w:ascii="微软雅黑" w:hAnsi="微软雅黑" w:eastAsia="微软雅黑" w:cs="微软雅黑"/>
          <w:b/>
          <w:spacing w:val="34"/>
          <w:w w:val="100"/>
          <w:sz w:val="44"/>
          <w:szCs w:val="4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pacing w:val="34"/>
          <w:w w:val="100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中山大学附属肿瘤医院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1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本授权委托书声明：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系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的法定代表人，现授权委托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为我公司委托代理人，以本公司的名义参加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中山大学附属肿瘤医院DSA 1台和内镜灭菌器等650台报废设备资产处置竞拍项目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过程签署确认一切文书资料，以及向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贵院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递交的任何补充承诺所签署的一切文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书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和处理与之有关的一切事务，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我司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均予承认。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被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授权代理人无转委托权。特此委托。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1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委托期限：至合同履行完毕，自本单位盖公章之日起生效。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1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被授权代理人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（签字）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____________________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1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联系方式：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____________________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1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法定代表人（签字）：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____________________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1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委托单位：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1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日期：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29210</wp:posOffset>
                </wp:positionV>
                <wp:extent cx="5233035" cy="2402205"/>
                <wp:effectExtent l="6350" t="6350" r="1841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280" y="6974840"/>
                          <a:ext cx="5233035" cy="2402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pt;margin-top:2.3pt;height:189.15pt;width:412.05pt;z-index:251659264;v-text-anchor:middle;mso-width-relative:page;mso-height-relative:page;" filled="f" stroked="t" coordsize="21600,21600" o:gfxdata="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H58ODXAAAABwEAAA8AAAAAAAAAAQAgAAAAIgAAAGRycy9k&#10;b3ducmV2LnhtbFBLAQIUABQAAAAIAIdO4kDWlYLNdQIAANgEAAAOAAAAAAAAAAEAIAAAACY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粘贴法定代表人身份证复印件正反面</w:t>
      </w:r>
    </w:p>
    <w:sectPr>
      <w:pgSz w:w="11906" w:h="16838"/>
      <w:pgMar w:top="1020" w:right="1800" w:bottom="1440" w:left="1800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/>
        <w:sz w:val="18"/>
        <w:szCs w:val="18"/>
      </w:rPr>
    </w:pPr>
    <w:r>
      <w:rPr>
        <w:rFonts w:hint="eastAsia" w:ascii="宋体" w:hAnsi="宋体"/>
        <w:sz w:val="18"/>
        <w:szCs w:val="18"/>
      </w:rPr>
      <w:t>说明：</w:t>
    </w:r>
    <w:r>
      <w:rPr>
        <w:rFonts w:ascii="宋体" w:hAnsi="宋体"/>
        <w:sz w:val="18"/>
        <w:szCs w:val="18"/>
      </w:rPr>
      <w:t>1.</w:t>
    </w:r>
    <w:r>
      <w:rPr>
        <w:rFonts w:hint="eastAsia" w:ascii="宋体" w:hAnsi="宋体"/>
        <w:sz w:val="18"/>
        <w:szCs w:val="18"/>
      </w:rPr>
      <w:t>法定代表人为企业事业单位、国家机关、社会团体的主要行政负责人。</w:t>
    </w:r>
  </w:p>
  <w:p>
    <w:pPr>
      <w:ind w:firstLine="540" w:firstLineChars="300"/>
      <w:rPr>
        <w:rFonts w:ascii="宋体"/>
        <w:sz w:val="18"/>
        <w:szCs w:val="18"/>
      </w:rPr>
    </w:pPr>
    <w:r>
      <w:rPr>
        <w:rFonts w:ascii="宋体" w:hAnsi="宋体"/>
        <w:sz w:val="18"/>
        <w:szCs w:val="18"/>
      </w:rPr>
      <w:t>2.</w:t>
    </w:r>
    <w:r>
      <w:rPr>
        <w:rFonts w:hint="eastAsia" w:ascii="宋体" w:hAnsi="宋体"/>
        <w:sz w:val="18"/>
        <w:szCs w:val="18"/>
      </w:rPr>
      <w:t>内容必须填写真实、清楚、涂改无效，不得转让、买卖。</w:t>
    </w:r>
  </w:p>
  <w:p>
    <w:pPr>
      <w:pStyle w:val="5"/>
      <w:ind w:firstLine="540" w:firstLineChars="300"/>
      <w:rPr>
        <w:rFonts w:hint="eastAsia" w:ascii="宋体" w:hAnsi="宋体"/>
        <w:b w:val="0"/>
        <w:bCs/>
        <w:sz w:val="18"/>
        <w:szCs w:val="18"/>
      </w:rPr>
    </w:pPr>
    <w:r>
      <w:rPr>
        <w:rFonts w:ascii="宋体" w:hAnsi="宋体"/>
        <w:sz w:val="18"/>
        <w:szCs w:val="18"/>
      </w:rPr>
      <w:t>3.</w:t>
    </w:r>
    <w:r>
      <w:rPr>
        <w:rFonts w:hint="eastAsia" w:ascii="宋体" w:hAnsi="宋体"/>
        <w:sz w:val="18"/>
        <w:szCs w:val="18"/>
      </w:rPr>
      <w:t>将此证明书提交医院作为合同附件</w:t>
    </w:r>
    <w:r>
      <w:rPr>
        <w:rFonts w:hint="eastAsia" w:ascii="宋体" w:hAnsi="宋体"/>
        <w:b w:val="0"/>
        <w:bCs/>
        <w:sz w:val="18"/>
        <w:szCs w:val="18"/>
      </w:rPr>
      <w:t>。</w:t>
    </w:r>
  </w:p>
  <w:p>
    <w:pPr>
      <w:pStyle w:val="5"/>
      <w:ind w:firstLine="540" w:firstLineChars="300"/>
      <w:rPr>
        <w:sz w:val="18"/>
        <w:szCs w:val="18"/>
      </w:rPr>
    </w:pPr>
    <w:r>
      <w:rPr>
        <w:rFonts w:hint="eastAsia" w:ascii="宋体" w:hAnsi="宋体"/>
        <w:b w:val="0"/>
        <w:bCs/>
        <w:sz w:val="18"/>
        <w:szCs w:val="18"/>
        <w:lang w:val="en-US" w:eastAsia="zh-CN"/>
      </w:rPr>
      <w:t>4.</w:t>
    </w:r>
    <w:r>
      <w:rPr>
        <w:rFonts w:hint="eastAsia" w:ascii="宋体" w:hAnsi="宋体"/>
        <w:szCs w:val="21"/>
      </w:rPr>
      <w:t>回收公司签字代表为法定代表人，则无需提供授权委托书。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附件：法定代表人资格证明及授权委托书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sImhkaWQiOiJhYmY3ZjUxYjBkNzg2MmE4N2JlZGM2YTZjNzhjMjBkYiIsInVzZXJDb3VudCI6MTd9"/>
  </w:docVars>
  <w:rsids>
    <w:rsidRoot w:val="3612670A"/>
    <w:rsid w:val="01A10F24"/>
    <w:rsid w:val="03283708"/>
    <w:rsid w:val="039F4556"/>
    <w:rsid w:val="03FE4BF9"/>
    <w:rsid w:val="06716289"/>
    <w:rsid w:val="072D11D3"/>
    <w:rsid w:val="07520C39"/>
    <w:rsid w:val="0AE10EDC"/>
    <w:rsid w:val="0B4D72B7"/>
    <w:rsid w:val="0E3548AE"/>
    <w:rsid w:val="0F8754E5"/>
    <w:rsid w:val="10106E57"/>
    <w:rsid w:val="10F743D0"/>
    <w:rsid w:val="12D90B2D"/>
    <w:rsid w:val="133417D3"/>
    <w:rsid w:val="154C59B0"/>
    <w:rsid w:val="16D4444B"/>
    <w:rsid w:val="16FE6624"/>
    <w:rsid w:val="18570539"/>
    <w:rsid w:val="18820C52"/>
    <w:rsid w:val="1B6F2F5C"/>
    <w:rsid w:val="1CA75885"/>
    <w:rsid w:val="1CED7E5A"/>
    <w:rsid w:val="1D070D6C"/>
    <w:rsid w:val="20E915B4"/>
    <w:rsid w:val="23A33692"/>
    <w:rsid w:val="24A663EE"/>
    <w:rsid w:val="25345086"/>
    <w:rsid w:val="25853B30"/>
    <w:rsid w:val="26D1527F"/>
    <w:rsid w:val="28DF79B2"/>
    <w:rsid w:val="2E16404D"/>
    <w:rsid w:val="2F293D1A"/>
    <w:rsid w:val="34AF2BC4"/>
    <w:rsid w:val="35675DA5"/>
    <w:rsid w:val="3612670A"/>
    <w:rsid w:val="37495F9C"/>
    <w:rsid w:val="3A820E65"/>
    <w:rsid w:val="3A905980"/>
    <w:rsid w:val="3B853511"/>
    <w:rsid w:val="3BDC74AC"/>
    <w:rsid w:val="3DDE1CD3"/>
    <w:rsid w:val="43255EAB"/>
    <w:rsid w:val="43FC3F5B"/>
    <w:rsid w:val="446F0061"/>
    <w:rsid w:val="472D0A6E"/>
    <w:rsid w:val="48A31050"/>
    <w:rsid w:val="4A491EDC"/>
    <w:rsid w:val="4D53528F"/>
    <w:rsid w:val="50AF396A"/>
    <w:rsid w:val="551257F6"/>
    <w:rsid w:val="5566539C"/>
    <w:rsid w:val="5B2601B9"/>
    <w:rsid w:val="5C266C11"/>
    <w:rsid w:val="60245EB3"/>
    <w:rsid w:val="60FC713A"/>
    <w:rsid w:val="633E2817"/>
    <w:rsid w:val="650F0FE4"/>
    <w:rsid w:val="6531371D"/>
    <w:rsid w:val="6542766A"/>
    <w:rsid w:val="67B850C4"/>
    <w:rsid w:val="6A303173"/>
    <w:rsid w:val="6A84010C"/>
    <w:rsid w:val="6B377241"/>
    <w:rsid w:val="6ECB557B"/>
    <w:rsid w:val="71622985"/>
    <w:rsid w:val="72524085"/>
    <w:rsid w:val="74386F18"/>
    <w:rsid w:val="74874004"/>
    <w:rsid w:val="757840E4"/>
    <w:rsid w:val="7607001C"/>
    <w:rsid w:val="765B549E"/>
    <w:rsid w:val="776521AA"/>
    <w:rsid w:val="78917138"/>
    <w:rsid w:val="791D48F8"/>
    <w:rsid w:val="796C4DDB"/>
    <w:rsid w:val="7A0D6A8D"/>
    <w:rsid w:val="7AF56B3E"/>
    <w:rsid w:val="7B1F4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uiPriority w:val="99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b553228-338c-4d89-bfbd-b83f91eaee3c\&#27861;&#23450;&#20195;&#34920;&#20154;&#25480;&#26435;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法定代表人授权委托书.docx</Template>
  <Pages>2</Pages>
  <Words>375</Words>
  <Characters>568</Characters>
  <Lines>0</Lines>
  <Paragraphs>0</Paragraphs>
  <TotalTime>2</TotalTime>
  <ScaleCrop>false</ScaleCrop>
  <LinksUpToDate>false</LinksUpToDate>
  <CharactersWithSpaces>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2023-07-06T01:45:00Z</dcterms:created>
  <dc:creator>JoyTsang</dc:creator>
  <cp:lastModifiedBy>JoyTsang</cp:lastModifiedBy>
  <dcterms:modified xsi:type="dcterms:W3CDTF">2023-07-06T02:06:39Z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v1.0_mb_bVbNMnpsUh5P9L/mc1XooA==</vt:lpwstr>
  </property>
  <property fmtid="{D5CDD505-2E9C-101B-9397-08002B2CF9AE}" pid="4" name="ICV">
    <vt:lpwstr>AFDCC3CB44D440399944CDF12E9EB75C_11</vt:lpwstr>
  </property>
</Properties>
</file>